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9D2E" w14:textId="77777777" w:rsidR="00273730" w:rsidRDefault="00273730" w:rsidP="00177476">
      <w:pPr>
        <w:rPr>
          <w:b/>
        </w:rPr>
      </w:pPr>
    </w:p>
    <w:p w14:paraId="442BF375" w14:textId="4B684913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422DC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67BEF4B0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1-0</w:t>
      </w:r>
      <w:r w:rsidR="00422DC1">
        <w:rPr>
          <w:b/>
        </w:rPr>
        <w:t>2-10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791F77D8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47458F08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528CFF98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06365452" w14:textId="2F8C2DC8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2FC51F0F" w14:textId="2E821AC0" w:rsidR="000D61C8" w:rsidRDefault="000D61C8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Lars Engström</w:t>
      </w:r>
    </w:p>
    <w:p w14:paraId="504913D6" w14:textId="23BDE26D" w:rsidR="000D61C8" w:rsidRDefault="000D61C8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Simon Alm</w:t>
      </w:r>
    </w:p>
    <w:p w14:paraId="46A424F2" w14:textId="28764F08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Pia </w:t>
      </w:r>
      <w:proofErr w:type="spellStart"/>
      <w:r>
        <w:rPr>
          <w:b/>
        </w:rPr>
        <w:t>Dolan</w:t>
      </w:r>
      <w:proofErr w:type="spellEnd"/>
    </w:p>
    <w:p w14:paraId="6D4D890E" w14:textId="77777777" w:rsidR="00273730" w:rsidRDefault="00273730" w:rsidP="00177476">
      <w:pPr>
        <w:rPr>
          <w:b/>
        </w:rPr>
      </w:pPr>
    </w:p>
    <w:p w14:paraId="528FD1ED" w14:textId="3A5150FC" w:rsidR="00273730" w:rsidRDefault="00273730" w:rsidP="00177476">
      <w:pPr>
        <w:rPr>
          <w:b/>
        </w:rPr>
      </w:pPr>
      <w:r>
        <w:rPr>
          <w:b/>
        </w:rPr>
        <w:t>Frånvarande</w:t>
      </w:r>
      <w:r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1A5E2C51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9D6EC01" w14:textId="5BE765E2" w:rsidR="008C3242" w:rsidRPr="00422DC1" w:rsidRDefault="008C3242" w:rsidP="00422DC1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422DC1">
        <w:rPr>
          <w:bCs/>
        </w:rPr>
        <w:t xml:space="preserve">OK protokoll </w:t>
      </w:r>
    </w:p>
    <w:p w14:paraId="57F32A34" w14:textId="7E7B1E59" w:rsidR="00C820CA" w:rsidRDefault="00C820CA" w:rsidP="00516C3B">
      <w:pPr>
        <w:ind w:left="426" w:firstLine="360"/>
      </w:pPr>
    </w:p>
    <w:p w14:paraId="26A6FA36" w14:textId="77777777" w:rsidR="00413238" w:rsidRDefault="00413238" w:rsidP="00F555C1">
      <w:pPr>
        <w:ind w:left="426"/>
      </w:pPr>
    </w:p>
    <w:p w14:paraId="6ED9C3FA" w14:textId="75FB5580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460BFFD1" w14:textId="012897D4" w:rsidR="007A0AAD" w:rsidRPr="00422DC1" w:rsidRDefault="00422DC1" w:rsidP="00422DC1">
      <w:pPr>
        <w:pStyle w:val="ListParagraph"/>
        <w:numPr>
          <w:ilvl w:val="0"/>
          <w:numId w:val="22"/>
        </w:numPr>
        <w:rPr>
          <w:b/>
          <w:bCs/>
        </w:rPr>
      </w:pPr>
      <w:r w:rsidRPr="00422DC1">
        <w:t>Inga uppdateringar om ekonomin från förra mötet. Några nya inbetalningar för 2021 har inkommit.</w:t>
      </w:r>
    </w:p>
    <w:p w14:paraId="2E4361B8" w14:textId="0AF63D98" w:rsidR="00422DC1" w:rsidRDefault="00422DC1" w:rsidP="00422DC1">
      <w:pPr>
        <w:pStyle w:val="ListParagraph"/>
        <w:numPr>
          <w:ilvl w:val="0"/>
          <w:numId w:val="22"/>
        </w:numPr>
      </w:pPr>
      <w:r w:rsidRPr="00422DC1">
        <w:t>Medlemsbevis efterfrågas vid inbetalning av medlemsavgift.</w:t>
      </w:r>
      <w:r>
        <w:t xml:space="preserve"> Hans och Magnus kollar på e</w:t>
      </w:r>
      <w:r w:rsidR="00926616">
        <w:t xml:space="preserve">tt </w:t>
      </w:r>
      <w:proofErr w:type="gramStart"/>
      <w:r>
        <w:t>välkomstmail</w:t>
      </w:r>
      <w:proofErr w:type="gramEnd"/>
      <w:r>
        <w:t xml:space="preserve"> vid inbetalning av medlemsavgift.</w:t>
      </w:r>
    </w:p>
    <w:p w14:paraId="4DA2A6A3" w14:textId="77777777" w:rsidR="00422DC1" w:rsidRPr="00422DC1" w:rsidRDefault="00422DC1" w:rsidP="00422DC1">
      <w:pPr>
        <w:ind w:firstLine="786"/>
      </w:pPr>
    </w:p>
    <w:p w14:paraId="4DA9862D" w14:textId="583C007E" w:rsidR="0088751F" w:rsidRPr="00422DC1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10EBD863" w14:textId="555BB389" w:rsidR="00422DC1" w:rsidRDefault="00422DC1" w:rsidP="00422DC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49er är med på </w:t>
      </w:r>
      <w:proofErr w:type="spellStart"/>
      <w:r>
        <w:t>Ölmanäsets</w:t>
      </w:r>
      <w:proofErr w:type="spellEnd"/>
      <w:r>
        <w:t xml:space="preserve"> regatta i vår.</w:t>
      </w:r>
    </w:p>
    <w:p w14:paraId="3A037B57" w14:textId="7E4BF425" w:rsidR="00422DC1" w:rsidRDefault="00926616" w:rsidP="00422DC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926616">
        <w:t xml:space="preserve">Dutch </w:t>
      </w:r>
      <w:proofErr w:type="spellStart"/>
      <w:r w:rsidRPr="00926616">
        <w:t>youth</w:t>
      </w:r>
      <w:proofErr w:type="spellEnd"/>
      <w:r w:rsidRPr="00926616">
        <w:t xml:space="preserve"> i Holland ser ut att</w:t>
      </w:r>
      <w:r>
        <w:t xml:space="preserve"> bli flyttat till början av september</w:t>
      </w:r>
    </w:p>
    <w:p w14:paraId="19E14746" w14:textId="77777777" w:rsidR="00516C3B" w:rsidRPr="00926616" w:rsidRDefault="00516C3B" w:rsidP="0092661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2780E2F" w14:textId="77777777" w:rsidR="00C01D42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60388B80" w14:textId="77777777" w:rsidR="00516C3B" w:rsidRPr="00C01D42" w:rsidRDefault="00516C3B" w:rsidP="0092661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44C9859" w14:textId="18221894" w:rsidR="00C820CA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Träning</w:t>
      </w:r>
    </w:p>
    <w:p w14:paraId="70C5F4BC" w14:textId="466554EC" w:rsidR="00CF1691" w:rsidRPr="0079245E" w:rsidRDefault="00926616" w:rsidP="0092661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79245E">
        <w:rPr>
          <w:bCs/>
        </w:rPr>
        <w:t xml:space="preserve">Läger i samband med VM, södra </w:t>
      </w:r>
      <w:proofErr w:type="spellStart"/>
      <w:r w:rsidRPr="0079245E">
        <w:rPr>
          <w:bCs/>
        </w:rPr>
        <w:t>sverige</w:t>
      </w:r>
      <w:proofErr w:type="spellEnd"/>
      <w:r w:rsidRPr="0079245E">
        <w:rPr>
          <w:bCs/>
        </w:rPr>
        <w:t>.</w:t>
      </w:r>
    </w:p>
    <w:p w14:paraId="3877C9BC" w14:textId="69972BAB" w:rsidR="00926616" w:rsidRPr="0079245E" w:rsidRDefault="00926616" w:rsidP="0092661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79245E">
        <w:rPr>
          <w:bCs/>
        </w:rPr>
        <w:t xml:space="preserve">Motala läger första eller andra helgen i </w:t>
      </w:r>
      <w:r w:rsidR="0079245E" w:rsidRPr="0079245E">
        <w:rPr>
          <w:bCs/>
        </w:rPr>
        <w:t>s</w:t>
      </w:r>
      <w:r w:rsidRPr="0079245E">
        <w:rPr>
          <w:bCs/>
        </w:rPr>
        <w:t>eptember</w:t>
      </w:r>
    </w:p>
    <w:p w14:paraId="6B5DB38D" w14:textId="7AA80270" w:rsidR="00926616" w:rsidRPr="0079245E" w:rsidRDefault="00926616" w:rsidP="0092661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79245E">
        <w:rPr>
          <w:bCs/>
        </w:rPr>
        <w:t xml:space="preserve">Höstlov </w:t>
      </w:r>
    </w:p>
    <w:p w14:paraId="7DF9C6C3" w14:textId="5DBD93FB" w:rsidR="00926616" w:rsidRDefault="00907016" w:rsidP="0092661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lastRenderedPageBreak/>
        <w:t xml:space="preserve">Påsken, Pia kollar lägerdatum för 29er i Lomma, Simon pratar med Danne på GKSS om 9er förbundet kan vara med GKSS Marstrand </w:t>
      </w:r>
      <w:r w:rsidR="00092EF8">
        <w:rPr>
          <w:bCs/>
        </w:rPr>
        <w:t>lägervecka</w:t>
      </w:r>
      <w:r>
        <w:rPr>
          <w:bCs/>
        </w:rPr>
        <w:t xml:space="preserve"> 14.</w:t>
      </w:r>
    </w:p>
    <w:p w14:paraId="4E45E958" w14:textId="45825BBC" w:rsidR="00F36FE6" w:rsidRPr="0079245E" w:rsidRDefault="00F36FE6" w:rsidP="0092661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Höstläger kollar vi närmare på vid nästa styrelsemöte kanske med inriktning mot nya besättningar</w:t>
      </w:r>
    </w:p>
    <w:p w14:paraId="612D950A" w14:textId="12A5846B" w:rsidR="0079245E" w:rsidRPr="0079245E" w:rsidRDefault="0079245E" w:rsidP="00792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46"/>
        <w:rPr>
          <w:b/>
        </w:rPr>
      </w:pPr>
    </w:p>
    <w:p w14:paraId="754ABE97" w14:textId="3A1009D7" w:rsidR="00E3697D" w:rsidRDefault="00CF1691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Övrig</w:t>
      </w:r>
    </w:p>
    <w:p w14:paraId="145644BD" w14:textId="2A107CE7" w:rsidR="00926616" w:rsidRDefault="00F36FE6" w:rsidP="0092661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F36FE6">
        <w:rPr>
          <w:bCs/>
        </w:rPr>
        <w:t>Simon blir huvudcoach vid VM i Danmark.</w:t>
      </w:r>
    </w:p>
    <w:p w14:paraId="55947751" w14:textId="5C793ADC" w:rsidR="00092EF8" w:rsidRDefault="00092EF8" w:rsidP="0092661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Henrik, Simon och Magnus kollar på budget mm runt VM</w:t>
      </w:r>
    </w:p>
    <w:p w14:paraId="31D3ED0E" w14:textId="3341BED0" w:rsidR="00ED6EE0" w:rsidRPr="00F36FE6" w:rsidRDefault="00ED6EE0" w:rsidP="0092661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9er förbundet nominerar Henrik till svenska seglarförbundets styrelse</w:t>
      </w:r>
    </w:p>
    <w:p w14:paraId="05CDEA7B" w14:textId="77777777" w:rsidR="00CF1691" w:rsidRDefault="00CF1691" w:rsidP="000D61C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7A91CAB" w14:textId="0D849EB2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33C8CD1C" w14:textId="3499499F" w:rsidR="00FD25FE" w:rsidRPr="00962526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 w:rsidRPr="00962526">
        <w:rPr>
          <w:bCs/>
        </w:rPr>
        <w:t xml:space="preserve">Nästa styrelsemöte 9er förbundet den </w:t>
      </w:r>
      <w:r w:rsidR="00D67FE6">
        <w:rPr>
          <w:bCs/>
        </w:rPr>
        <w:t>24 feb</w:t>
      </w:r>
      <w:r w:rsidR="00087E71" w:rsidRPr="00962526">
        <w:rPr>
          <w:bCs/>
        </w:rPr>
        <w:t xml:space="preserve"> </w:t>
      </w:r>
      <w:proofErr w:type="spellStart"/>
      <w:r w:rsidR="00087E71" w:rsidRPr="00962526">
        <w:rPr>
          <w:bCs/>
        </w:rPr>
        <w:t>kl</w:t>
      </w:r>
      <w:proofErr w:type="spellEnd"/>
      <w:r w:rsidR="00087E71" w:rsidRPr="00962526">
        <w:rPr>
          <w:bCs/>
        </w:rPr>
        <w:t xml:space="preserve"> 21:00</w:t>
      </w:r>
      <w:r w:rsidR="00D67FE6">
        <w:rPr>
          <w:bCs/>
        </w:rPr>
        <w:t>, läger fokus.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40598" w14:textId="77777777" w:rsidR="006F285A" w:rsidRDefault="006F285A">
      <w:r>
        <w:separator/>
      </w:r>
    </w:p>
  </w:endnote>
  <w:endnote w:type="continuationSeparator" w:id="0">
    <w:p w14:paraId="310B70D5" w14:textId="77777777" w:rsidR="006F285A" w:rsidRDefault="006F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2C806" w14:textId="77777777" w:rsidR="006F285A" w:rsidRDefault="006F285A">
      <w:r>
        <w:separator/>
      </w:r>
    </w:p>
  </w:footnote>
  <w:footnote w:type="continuationSeparator" w:id="0">
    <w:p w14:paraId="7E7A0795" w14:textId="77777777" w:rsidR="006F285A" w:rsidRDefault="006F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4"/>
  </w:num>
  <w:num w:numId="5">
    <w:abstractNumId w:val="8"/>
  </w:num>
  <w:num w:numId="6">
    <w:abstractNumId w:val="22"/>
  </w:num>
  <w:num w:numId="7">
    <w:abstractNumId w:val="10"/>
  </w:num>
  <w:num w:numId="8">
    <w:abstractNumId w:val="16"/>
  </w:num>
  <w:num w:numId="9">
    <w:abstractNumId w:val="1"/>
  </w:num>
  <w:num w:numId="10">
    <w:abstractNumId w:val="17"/>
  </w:num>
  <w:num w:numId="11">
    <w:abstractNumId w:val="6"/>
  </w:num>
  <w:num w:numId="12">
    <w:abstractNumId w:val="18"/>
  </w:num>
  <w:num w:numId="13">
    <w:abstractNumId w:val="20"/>
  </w:num>
  <w:num w:numId="14">
    <w:abstractNumId w:val="21"/>
  </w:num>
  <w:num w:numId="15">
    <w:abstractNumId w:val="4"/>
  </w:num>
  <w:num w:numId="16">
    <w:abstractNumId w:val="19"/>
  </w:num>
  <w:num w:numId="17">
    <w:abstractNumId w:val="12"/>
  </w:num>
  <w:num w:numId="18">
    <w:abstractNumId w:val="3"/>
  </w:num>
  <w:num w:numId="19">
    <w:abstractNumId w:val="7"/>
  </w:num>
  <w:num w:numId="20">
    <w:abstractNumId w:val="0"/>
  </w:num>
  <w:num w:numId="21">
    <w:abstractNumId w:val="23"/>
  </w:num>
  <w:num w:numId="22">
    <w:abstractNumId w:val="13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7D5C"/>
    <w:rsid w:val="00082CE1"/>
    <w:rsid w:val="00087E71"/>
    <w:rsid w:val="00091438"/>
    <w:rsid w:val="00092EF8"/>
    <w:rsid w:val="000A4AD3"/>
    <w:rsid w:val="000B6AB8"/>
    <w:rsid w:val="000C7700"/>
    <w:rsid w:val="000D4A84"/>
    <w:rsid w:val="000D61C8"/>
    <w:rsid w:val="000D777D"/>
    <w:rsid w:val="000E5C40"/>
    <w:rsid w:val="000E78DE"/>
    <w:rsid w:val="000F3CC5"/>
    <w:rsid w:val="00101EF0"/>
    <w:rsid w:val="00103944"/>
    <w:rsid w:val="0010725C"/>
    <w:rsid w:val="00107366"/>
    <w:rsid w:val="001122E4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E03DA"/>
    <w:rsid w:val="001E60DB"/>
    <w:rsid w:val="001F12A8"/>
    <w:rsid w:val="00201B55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FC5"/>
    <w:rsid w:val="002B739C"/>
    <w:rsid w:val="002B78F1"/>
    <w:rsid w:val="002D737C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10FF2"/>
    <w:rsid w:val="00413238"/>
    <w:rsid w:val="00413E2F"/>
    <w:rsid w:val="00422815"/>
    <w:rsid w:val="00422DC1"/>
    <w:rsid w:val="004279AC"/>
    <w:rsid w:val="004332F4"/>
    <w:rsid w:val="00453FD5"/>
    <w:rsid w:val="00455BFE"/>
    <w:rsid w:val="00466694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5001B7"/>
    <w:rsid w:val="00502F1D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6359"/>
    <w:rsid w:val="006D010F"/>
    <w:rsid w:val="006E1C5D"/>
    <w:rsid w:val="006E4F03"/>
    <w:rsid w:val="006F21BB"/>
    <w:rsid w:val="006F285A"/>
    <w:rsid w:val="006F5D29"/>
    <w:rsid w:val="00710771"/>
    <w:rsid w:val="00712561"/>
    <w:rsid w:val="007143CE"/>
    <w:rsid w:val="00715F78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9245E"/>
    <w:rsid w:val="007A0AAD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76170"/>
    <w:rsid w:val="008828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F44"/>
    <w:rsid w:val="008E294D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33430"/>
    <w:rsid w:val="0093382C"/>
    <w:rsid w:val="0094638A"/>
    <w:rsid w:val="00947455"/>
    <w:rsid w:val="00961C72"/>
    <w:rsid w:val="00962526"/>
    <w:rsid w:val="009631FD"/>
    <w:rsid w:val="009634A6"/>
    <w:rsid w:val="009643A5"/>
    <w:rsid w:val="00974A48"/>
    <w:rsid w:val="00981A09"/>
    <w:rsid w:val="00986854"/>
    <w:rsid w:val="00987FAA"/>
    <w:rsid w:val="00993776"/>
    <w:rsid w:val="0099675E"/>
    <w:rsid w:val="00997AE2"/>
    <w:rsid w:val="009D6A42"/>
    <w:rsid w:val="009F0885"/>
    <w:rsid w:val="009F7308"/>
    <w:rsid w:val="009F7517"/>
    <w:rsid w:val="00A21878"/>
    <w:rsid w:val="00A3017D"/>
    <w:rsid w:val="00A31B4D"/>
    <w:rsid w:val="00A35E7A"/>
    <w:rsid w:val="00A4261A"/>
    <w:rsid w:val="00A446BB"/>
    <w:rsid w:val="00A622DB"/>
    <w:rsid w:val="00A70777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7F8F"/>
    <w:rsid w:val="00AE7FF4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B0051"/>
    <w:rsid w:val="00BE4284"/>
    <w:rsid w:val="00BF1A6C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D5169"/>
    <w:rsid w:val="00CE034A"/>
    <w:rsid w:val="00CF1691"/>
    <w:rsid w:val="00D00EAE"/>
    <w:rsid w:val="00D10223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6BEF"/>
    <w:rsid w:val="00D97712"/>
    <w:rsid w:val="00DB39CA"/>
    <w:rsid w:val="00DB72BF"/>
    <w:rsid w:val="00DD4E69"/>
    <w:rsid w:val="00DD685B"/>
    <w:rsid w:val="00DE3B5B"/>
    <w:rsid w:val="00E00F0E"/>
    <w:rsid w:val="00E0176D"/>
    <w:rsid w:val="00E110AC"/>
    <w:rsid w:val="00E13038"/>
    <w:rsid w:val="00E3697D"/>
    <w:rsid w:val="00E45CA0"/>
    <w:rsid w:val="00E560FA"/>
    <w:rsid w:val="00E5783B"/>
    <w:rsid w:val="00E60324"/>
    <w:rsid w:val="00E631C5"/>
    <w:rsid w:val="00E6797E"/>
    <w:rsid w:val="00E7510D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F12382"/>
    <w:rsid w:val="00F12445"/>
    <w:rsid w:val="00F140D7"/>
    <w:rsid w:val="00F17E2E"/>
    <w:rsid w:val="00F23964"/>
    <w:rsid w:val="00F36FE6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C56490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87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Henrik Björsson</cp:lastModifiedBy>
  <cp:revision>4</cp:revision>
  <cp:lastPrinted>2020-01-16T06:21:00Z</cp:lastPrinted>
  <dcterms:created xsi:type="dcterms:W3CDTF">2021-02-10T19:36:00Z</dcterms:created>
  <dcterms:modified xsi:type="dcterms:W3CDTF">2021-02-10T21:07:00Z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